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7F3933">
        <w:rPr>
          <w:lang w:val="en-US"/>
        </w:rPr>
        <w:t>June</w:t>
      </w:r>
      <w:r w:rsidR="006D778F" w:rsidRPr="00F63484">
        <w:rPr>
          <w:lang w:val="en-US"/>
        </w:rPr>
        <w:t xml:space="preserve"> </w:t>
      </w:r>
      <w:r w:rsidR="005B0AD9">
        <w:rPr>
          <w:lang w:val="uk-UA"/>
        </w:rPr>
        <w:t>11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629"/>
        <w:gridCol w:w="1630"/>
        <w:gridCol w:w="1630"/>
        <w:gridCol w:w="1629"/>
        <w:gridCol w:w="1630"/>
        <w:gridCol w:w="1630"/>
        <w:gridCol w:w="1630"/>
      </w:tblGrid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B0AD9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182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183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184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186</w:t>
            </w:r>
          </w:p>
        </w:tc>
      </w:tr>
      <w:tr w:rsidR="005B0AD9" w:rsidRPr="005B0AD9" w:rsidTr="00BE04EC">
        <w:trPr>
          <w:trHeight w:val="1417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UA4000202295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UA4000203632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UA4000203921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UA4000195176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Primary placement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 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UA4000203764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(denominated in foreign currency USD)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Reopening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UA4000202568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(denominated in foreign currency USD)</w:t>
            </w:r>
          </w:p>
        </w:tc>
      </w:tr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84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175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329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791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2 086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295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491</w:t>
            </w:r>
          </w:p>
        </w:tc>
      </w:tr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500 000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500 000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-</w:t>
            </w:r>
          </w:p>
        </w:tc>
      </w:tr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11.06.2019</w:t>
            </w:r>
          </w:p>
        </w:tc>
      </w:tr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12.06.2019</w:t>
            </w:r>
          </w:p>
        </w:tc>
      </w:tr>
      <w:tr w:rsidR="005B0AD9" w:rsidRPr="005B0AD9" w:rsidTr="005B0AD9">
        <w:trPr>
          <w:trHeight w:val="31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04.09.2019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04.12.2019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06.05.2020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11.08.2021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26.02.2025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02.04.2020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15.10.2020</w:t>
            </w:r>
          </w:p>
        </w:tc>
      </w:tr>
      <w:tr w:rsidR="005B0AD9" w:rsidRPr="005B0AD9" w:rsidTr="00BE04EC">
        <w:trPr>
          <w:trHeight w:val="3005"/>
        </w:trPr>
        <w:tc>
          <w:tcPr>
            <w:tcW w:w="3152" w:type="dxa"/>
            <w:shd w:val="clear" w:color="000000" w:fill="FFFFFF"/>
            <w:vAlign w:val="center"/>
            <w:hideMark/>
          </w:tcPr>
          <w:p w:rsidR="005B0AD9" w:rsidRPr="005B0AD9" w:rsidRDefault="005B0AD9">
            <w:pPr>
              <w:jc w:val="center"/>
              <w:rPr>
                <w:color w:val="000000"/>
                <w:sz w:val="20"/>
                <w:szCs w:val="20"/>
              </w:rPr>
            </w:pPr>
            <w:r w:rsidRPr="005B0AD9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:rsidR="005B0AD9" w:rsidRPr="00BE04EC" w:rsidRDefault="00BE04EC" w:rsidP="005B0A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5B0AD9" w:rsidRPr="00BE04EC" w:rsidRDefault="00BE04EC" w:rsidP="005B0A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5B0AD9" w:rsidRPr="00BE04EC" w:rsidRDefault="00BE04EC" w:rsidP="005B0A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14.08.2019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12.02.2020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12.08.2020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10.02.2021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11.08.2021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04.09.2019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04.03.2020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02.09.2020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03.03.2021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01.09.2021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02.03.2022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31.08.2022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01.03.2023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30.08.2023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28.02.2024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28.08.2024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26.02.2025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5B0AD9" w:rsidRPr="00BE04EC" w:rsidRDefault="00BE04EC" w:rsidP="005B0A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17.10.2019</w:t>
            </w:r>
          </w:p>
          <w:p w:rsidR="005B0AD9" w:rsidRPr="005B0AD9" w:rsidRDefault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16.04.2020</w:t>
            </w:r>
          </w:p>
          <w:p w:rsidR="005B0AD9" w:rsidRPr="005B0AD9" w:rsidRDefault="005B0AD9" w:rsidP="005B0AD9">
            <w:pPr>
              <w:jc w:val="center"/>
              <w:rPr>
                <w:sz w:val="20"/>
                <w:szCs w:val="20"/>
              </w:rPr>
            </w:pPr>
            <w:r w:rsidRPr="005B0AD9">
              <w:rPr>
                <w:sz w:val="20"/>
                <w:szCs w:val="20"/>
              </w:rPr>
              <w:t>15.10.2020</w:t>
            </w:r>
          </w:p>
        </w:tc>
        <w:bookmarkStart w:id="0" w:name="_GoBack"/>
        <w:bookmarkEnd w:id="0"/>
      </w:tr>
    </w:tbl>
    <w:p w:rsidR="00DF61A5" w:rsidRDefault="00DF61A5" w:rsidP="005B0AD9">
      <w:pPr>
        <w:pStyle w:val="a5"/>
        <w:jc w:val="center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D9" w:rsidRDefault="005B0AD9" w:rsidP="0035684D">
      <w:r>
        <w:separator/>
      </w:r>
    </w:p>
  </w:endnote>
  <w:endnote w:type="continuationSeparator" w:id="0">
    <w:p w:rsidR="005B0AD9" w:rsidRDefault="005B0AD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D9" w:rsidRDefault="005B0AD9" w:rsidP="0035684D">
      <w:r>
        <w:separator/>
      </w:r>
    </w:p>
  </w:footnote>
  <w:footnote w:type="continuationSeparator" w:id="0">
    <w:p w:rsidR="005B0AD9" w:rsidRDefault="005B0AD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C68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1DB2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0AD9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32D9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3933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4EC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5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D5F86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D6B72A4-6D20-4038-BF97-E2775319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C2D9B63.dotm</Template>
  <TotalTime>6</TotalTime>
  <Pages>1</Pages>
  <Words>145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2019-04-08T13:25:00Z</cp:lastPrinted>
  <dcterms:created xsi:type="dcterms:W3CDTF">2019-06-10T09:45:00Z</dcterms:created>
  <dcterms:modified xsi:type="dcterms:W3CDTF">2019-06-10T09:50:00Z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